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D6AAD" w:rsidP="4E9A5047" w:rsidRDefault="001351F3" w14:textId="77777777" w14:paraId="5B3710CB" w14:noSpellErr="1">
      <w:pPr>
        <w:pBdr>
          <w:bottom w:val="single" w:color="FF000000" w:sz="6" w:space="1"/>
        </w:pBdr>
        <w:rPr>
          <w:rFonts w:ascii="Garamond" w:hAnsi="Garamond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B3710F9" wp14:editId="5B3710FA">
            <wp:simplePos x="0" y="0"/>
            <wp:positionH relativeFrom="column">
              <wp:posOffset>-6985</wp:posOffset>
            </wp:positionH>
            <wp:positionV relativeFrom="paragraph">
              <wp:posOffset>-793115</wp:posOffset>
            </wp:positionV>
            <wp:extent cx="925195" cy="7016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667" w:rsidP="4E9A5047" w:rsidRDefault="00B74667" w14:paraId="2546717F" w14:textId="597CD53F">
      <w:pPr>
        <w:pStyle w:val="Heading2"/>
        <w:spacing w:after="120"/>
        <w:rPr>
          <w:b w:val="1"/>
          <w:bCs w:val="1"/>
        </w:rPr>
      </w:pPr>
      <w:r w:rsidRPr="4E9A5047" w:rsidR="00B74667">
        <w:rPr>
          <w:b w:val="1"/>
          <w:bCs w:val="1"/>
        </w:rPr>
        <w:t>FIREFIGHTER PHYSICAL FITNESS (SHUTTLE RUN)</w:t>
      </w:r>
      <w:r w:rsidRPr="4E9A5047" w:rsidR="00DA557C">
        <w:rPr>
          <w:b w:val="1"/>
          <w:bCs w:val="1"/>
        </w:rPr>
        <w:t xml:space="preserve"> LEVEL 9.6</w:t>
      </w:r>
    </w:p>
    <w:p w:rsidR="001A7AD2" w:rsidP="4E9A5047" w:rsidRDefault="008826E9" w14:paraId="5B3710CD" w14:textId="77777777" w14:noSpellErr="1">
      <w:pPr>
        <w:pStyle w:val="Heading1"/>
        <w:rPr>
          <w:b w:val="1"/>
          <w:bCs w:val="1"/>
          <w:sz w:val="28"/>
          <w:szCs w:val="28"/>
        </w:rPr>
      </w:pPr>
      <w:r w:rsidRPr="4E9A5047" w:rsidR="008826E9">
        <w:rPr>
          <w:b w:val="1"/>
          <w:bCs w:val="1"/>
          <w:sz w:val="28"/>
          <w:szCs w:val="28"/>
        </w:rPr>
        <w:t>REMOTE</w:t>
      </w:r>
      <w:r w:rsidRPr="4E9A5047" w:rsidR="004C7C32">
        <w:rPr>
          <w:b w:val="1"/>
          <w:bCs w:val="1"/>
          <w:sz w:val="28"/>
          <w:szCs w:val="28"/>
        </w:rPr>
        <w:t xml:space="preserve"> </w:t>
      </w:r>
      <w:r w:rsidRPr="4E9A5047" w:rsidR="00A720A4">
        <w:rPr>
          <w:b w:val="1"/>
          <w:bCs w:val="1"/>
          <w:sz w:val="28"/>
          <w:szCs w:val="28"/>
        </w:rPr>
        <w:t xml:space="preserve">ASSESSMENT </w:t>
      </w:r>
      <w:r w:rsidRPr="4E9A5047" w:rsidR="004C7C32">
        <w:rPr>
          <w:b w:val="1"/>
          <w:bCs w:val="1"/>
          <w:sz w:val="28"/>
          <w:szCs w:val="28"/>
        </w:rPr>
        <w:t xml:space="preserve">COMPLETION STATEMENT </w:t>
      </w:r>
    </w:p>
    <w:p w:rsidR="00EA6BDE" w:rsidRDefault="00EA6BDE" w14:paraId="5B3710CE" w14:textId="77777777">
      <w:pPr>
        <w:rPr>
          <w:sz w:val="16"/>
        </w:rPr>
      </w:pPr>
    </w:p>
    <w:p w:rsidRPr="001A7AD2" w:rsidR="001A7AD2" w:rsidP="001A7AD2" w:rsidRDefault="00B74667" w14:paraId="5B3710CF" w14:textId="7777777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4C7C32">
        <w:rPr>
          <w:rFonts w:ascii="Arial" w:hAnsi="Arial" w:cs="Arial"/>
          <w:b/>
          <w:color w:val="FF0000"/>
          <w:sz w:val="28"/>
          <w:szCs w:val="28"/>
        </w:rPr>
        <w:t xml:space="preserve">FORM </w:t>
      </w:r>
      <w:r w:rsidR="003655CB">
        <w:rPr>
          <w:rFonts w:ascii="Arial" w:hAnsi="Arial" w:cs="Arial"/>
          <w:b/>
          <w:color w:val="FF0000"/>
          <w:sz w:val="28"/>
          <w:szCs w:val="28"/>
        </w:rPr>
        <w:t>3</w:t>
      </w:r>
    </w:p>
    <w:p w:rsidR="005D6AAD" w:rsidRDefault="005D6AAD" w14:paraId="5B3710D0" w14:textId="77777777">
      <w:pPr>
        <w:spacing w:line="240" w:lineRule="exact"/>
      </w:pPr>
    </w:p>
    <w:p w:rsidRPr="00D74448" w:rsidR="004C7C32" w:rsidP="4E9A5047" w:rsidRDefault="004C7C32" w14:paraId="5B3710D1" w14:textId="5070ABC2" w14:noSpellErr="1">
      <w:pPr>
        <w:spacing w:line="240" w:lineRule="exact"/>
        <w:rPr>
          <w:b w:val="1"/>
          <w:bCs w:val="1"/>
          <w:color w:val="000000" w:themeColor="text1" w:themeTint="FF" w:themeShade="FF"/>
        </w:rPr>
      </w:pPr>
      <w:r w:rsidRPr="4E9A5047" w:rsidR="004C7C32">
        <w:rPr>
          <w:b w:val="1"/>
          <w:bCs w:val="1"/>
          <w:color w:val="000000" w:themeColor="text1" w:themeTint="FF" w:themeShade="FF"/>
        </w:rPr>
        <w:t>Candidate details</w:t>
      </w:r>
    </w:p>
    <w:p w:rsidR="004C7C32" w:rsidRDefault="004C7C32" w14:paraId="5B3710D2" w14:textId="77777777">
      <w:pPr>
        <w:spacing w:line="240" w:lineRule="exact"/>
      </w:pPr>
    </w:p>
    <w:p w:rsidR="004C7C32" w:rsidP="4E9A5047" w:rsidRDefault="004C7C32" w14:paraId="0A40E009" w14:textId="253C80CF">
      <w:pPr>
        <w:pStyle w:val="Normal"/>
        <w:suppressLineNumbers w:val="0"/>
        <w:tabs>
          <w:tab w:val="left" w:leader="none" w:pos="5670"/>
        </w:tabs>
        <w:bidi w:val="0"/>
        <w:spacing w:before="0" w:beforeAutospacing="off" w:after="0" w:afterAutospacing="off" w:line="240" w:lineRule="exact"/>
        <w:ind w:left="0" w:right="0"/>
        <w:jc w:val="left"/>
      </w:pPr>
      <w:r w:rsidR="004C7C32">
        <w:rPr/>
        <w:t>Name:</w:t>
      </w:r>
      <w:r w:rsidR="0525DF33">
        <w:rPr/>
        <w:t xml:space="preserve">                         </w:t>
      </w:r>
      <w:r>
        <w:tab/>
      </w:r>
      <w:r w:rsidR="00F82A1A">
        <w:rPr/>
        <w:t>Date of Birth:</w:t>
      </w:r>
    </w:p>
    <w:p w:rsidR="004C7C32" w:rsidRDefault="004C7C32" w14:paraId="5B3710D4" w14:textId="77777777">
      <w:pPr>
        <w:spacing w:line="240" w:lineRule="exact"/>
      </w:pPr>
    </w:p>
    <w:p w:rsidR="004C7C32" w:rsidRDefault="004C7C32" w14:paraId="5B3710D5" w14:textId="26CB3574">
      <w:pPr>
        <w:spacing w:line="240" w:lineRule="exact"/>
      </w:pPr>
      <w:r w:rsidR="004C7C32">
        <w:rPr/>
        <w:t xml:space="preserve">Address: </w:t>
      </w:r>
    </w:p>
    <w:p w:rsidR="004C7C32" w:rsidRDefault="004C7C32" w14:paraId="5B3710D6" w14:textId="77777777">
      <w:pPr>
        <w:spacing w:line="240" w:lineRule="exact"/>
      </w:pPr>
    </w:p>
    <w:p w:rsidRPr="00CE1B66" w:rsidR="004C7C32" w:rsidP="4E9A5047" w:rsidRDefault="00F82A1A" w14:paraId="5B3710D7" w14:textId="52345D73">
      <w:pPr>
        <w:spacing w:line="240" w:lineRule="exact"/>
        <w:rPr>
          <w:b w:val="1"/>
          <w:bCs w:val="1"/>
          <w:i w:val="0"/>
          <w:iCs w:val="0"/>
          <w:color w:val="000000" w:themeColor="text1" w:themeTint="FF" w:themeShade="FF"/>
        </w:rPr>
      </w:pPr>
      <w:r w:rsidRPr="4E9A5047" w:rsidR="2895FF5F">
        <w:rPr>
          <w:b w:val="1"/>
          <w:bCs w:val="1"/>
          <w:i w:val="0"/>
          <w:iCs w:val="0"/>
          <w:color w:val="000000" w:themeColor="text1" w:themeTint="FF" w:themeShade="FF"/>
        </w:rPr>
        <w:t>T</w:t>
      </w:r>
      <w:r w:rsidRPr="4E9A5047" w:rsidR="69923056">
        <w:rPr>
          <w:b w:val="1"/>
          <w:bCs w:val="1"/>
          <w:i w:val="0"/>
          <w:iCs w:val="0"/>
          <w:color w:val="000000" w:themeColor="text1" w:themeTint="FF" w:themeShade="FF"/>
        </w:rPr>
        <w:t>his section must be completed</w:t>
      </w:r>
      <w:r w:rsidRPr="4E9A5047" w:rsidR="004C7C32">
        <w:rPr>
          <w:b w:val="1"/>
          <w:bCs w:val="1"/>
          <w:i w:val="0"/>
          <w:iCs w:val="0"/>
          <w:color w:val="000000" w:themeColor="text1" w:themeTint="FF" w:themeShade="FF"/>
        </w:rPr>
        <w:t xml:space="preserve"> by </w:t>
      </w:r>
      <w:r w:rsidRPr="4E9A5047" w:rsidR="2F39E4F2">
        <w:rPr>
          <w:b w:val="1"/>
          <w:bCs w:val="1"/>
          <w:i w:val="0"/>
          <w:iCs w:val="0"/>
          <w:color w:val="000000" w:themeColor="text1" w:themeTint="FF" w:themeShade="FF"/>
        </w:rPr>
        <w:t xml:space="preserve">a </w:t>
      </w:r>
      <w:r w:rsidRPr="4E9A5047" w:rsidR="004C7C32">
        <w:rPr>
          <w:b w:val="1"/>
          <w:bCs w:val="1"/>
          <w:i w:val="0"/>
          <w:iCs w:val="0"/>
          <w:color w:val="000000" w:themeColor="text1" w:themeTint="FF" w:themeShade="FF"/>
        </w:rPr>
        <w:t>qualified fitness instructor</w:t>
      </w:r>
      <w:r w:rsidRPr="4E9A5047" w:rsidR="3E8CE6DA">
        <w:rPr>
          <w:b w:val="1"/>
          <w:bCs w:val="1"/>
          <w:i w:val="0"/>
          <w:iCs w:val="0"/>
          <w:color w:val="000000" w:themeColor="text1" w:themeTint="FF" w:themeShade="FF"/>
        </w:rPr>
        <w:t xml:space="preserve"> holding a mi</w:t>
      </w:r>
      <w:r w:rsidRPr="4E9A5047" w:rsidR="2E677C30">
        <w:rPr>
          <w:b w:val="1"/>
          <w:bCs w:val="1"/>
          <w:i w:val="0"/>
          <w:iCs w:val="0"/>
          <w:color w:val="000000" w:themeColor="text1" w:themeTint="FF" w:themeShade="FF"/>
        </w:rPr>
        <w:t>n</w:t>
      </w:r>
      <w:r w:rsidRPr="4E9A5047" w:rsidR="3E8CE6DA">
        <w:rPr>
          <w:b w:val="1"/>
          <w:bCs w:val="1"/>
          <w:i w:val="0"/>
          <w:iCs w:val="0"/>
          <w:color w:val="000000" w:themeColor="text1" w:themeTint="FF" w:themeShade="FF"/>
        </w:rPr>
        <w:t>imum Cert IV in Fitness</w:t>
      </w:r>
      <w:r w:rsidRPr="4E9A5047" w:rsidR="004C7C32">
        <w:rPr>
          <w:b w:val="1"/>
          <w:bCs w:val="1"/>
          <w:i w:val="0"/>
          <w:iCs w:val="0"/>
          <w:color w:val="000000" w:themeColor="text1" w:themeTint="FF" w:themeShade="FF"/>
        </w:rPr>
        <w:t>:</w:t>
      </w:r>
    </w:p>
    <w:p w:rsidR="005D6AAD" w:rsidRDefault="005D6AAD" w14:paraId="5B3710D8" w14:textId="77777777">
      <w:pPr>
        <w:spacing w:line="240" w:lineRule="exact"/>
      </w:pPr>
    </w:p>
    <w:p w:rsidR="005D6AAD" w:rsidP="4E9A5047" w:rsidRDefault="00A720A4" w14:paraId="5B3710D9" w14:textId="38C9AB5B">
      <w:pPr>
        <w:tabs>
          <w:tab w:val="left" w:pos="5670"/>
        </w:tabs>
        <w:spacing w:line="240" w:lineRule="exact"/>
        <w:ind w:left="0"/>
      </w:pPr>
      <w:r w:rsidR="00A720A4">
        <w:rPr/>
        <w:t xml:space="preserve">Instructor </w:t>
      </w:r>
      <w:r w:rsidR="004C7C32">
        <w:rPr/>
        <w:t xml:space="preserve">Name: </w:t>
      </w:r>
      <w:r>
        <w:tab/>
      </w:r>
      <w:r w:rsidR="00A720A4">
        <w:rPr/>
        <w:t>C</w:t>
      </w:r>
      <w:r w:rsidR="00F82A1A">
        <w:rPr/>
        <w:t xml:space="preserve">ontact Number: </w:t>
      </w:r>
    </w:p>
    <w:p w:rsidR="004C7C32" w:rsidP="4E9A5047" w:rsidRDefault="004C7C32" w14:paraId="5B3710DA" w14:textId="77777777" w14:noSpellErr="1">
      <w:pPr>
        <w:spacing w:line="240" w:lineRule="exact"/>
        <w:ind w:left="720"/>
      </w:pPr>
    </w:p>
    <w:p w:rsidR="004C7C32" w:rsidRDefault="00F03F07" w14:paraId="5B3710DB" w14:textId="1E220DDC">
      <w:pPr>
        <w:spacing w:line="240" w:lineRule="exact"/>
      </w:pPr>
      <w:r w:rsidR="00F03F07">
        <w:rPr/>
        <w:t>Fitness Facility Name</w:t>
      </w:r>
      <w:r w:rsidR="004C7C32">
        <w:rPr/>
        <w:t xml:space="preserve">: </w:t>
      </w:r>
      <w:r>
        <w:tab/>
      </w:r>
    </w:p>
    <w:p w:rsidR="004C7C32" w:rsidRDefault="004C7C32" w14:paraId="5B3710DC" w14:textId="77777777">
      <w:pPr>
        <w:spacing w:line="240" w:lineRule="exact"/>
      </w:pPr>
    </w:p>
    <w:p w:rsidR="004C7C32" w:rsidP="4E9A5047" w:rsidRDefault="004C7C32" w14:paraId="5B3710DD" w14:textId="0338E34E">
      <w:pPr>
        <w:pBdr>
          <w:bottom w:val="single" w:color="FF000000" w:sz="12" w:space="11"/>
        </w:pBdr>
        <w:spacing w:line="240" w:lineRule="exact"/>
      </w:pPr>
      <w:r w:rsidR="004C7C32">
        <w:rPr/>
        <w:t xml:space="preserve">Qualification: </w:t>
      </w:r>
      <w:r>
        <w:tab/>
      </w:r>
    </w:p>
    <w:p w:rsidR="00A720A4" w:rsidP="4E9A5047" w:rsidRDefault="00A720A4" w14:paraId="5B3710DE" w14:textId="77777777" w14:noSpellErr="1">
      <w:pPr>
        <w:tabs>
          <w:tab w:val="left" w:pos="5245"/>
          <w:tab w:val="left" w:pos="5954"/>
        </w:tabs>
        <w:spacing w:line="240" w:lineRule="exact"/>
        <w:rPr>
          <w:b w:val="1"/>
          <w:bCs w:val="1"/>
          <w:color w:val="000000" w:themeColor="text1" w:themeTint="FF" w:themeShade="FF"/>
        </w:rPr>
      </w:pPr>
    </w:p>
    <w:p w:rsidRPr="00CE1B66" w:rsidR="00CE1B66" w:rsidP="4E9A5047" w:rsidRDefault="00CE1B66" w14:paraId="71151BB9" w14:textId="2FB8D1E0">
      <w:pPr>
        <w:tabs>
          <w:tab w:val="left" w:leader="none" w:pos="5245"/>
          <w:tab w:val="left" w:leader="none" w:pos="5954"/>
          <w:tab w:val="left" w:leader="none" w:pos="6946"/>
        </w:tabs>
        <w:spacing w:line="240" w:lineRule="exact"/>
        <w:rPr>
          <w:b w:val="1"/>
          <w:bCs w:val="1"/>
          <w:color w:val="000000" w:themeColor="text1" w:themeTint="FF" w:themeShade="FF"/>
        </w:rPr>
      </w:pPr>
      <w:r w:rsidRPr="4E9A5047" w:rsidR="5261ADFD">
        <w:rPr>
          <w:b w:val="1"/>
          <w:bCs w:val="1"/>
          <w:color w:val="000000" w:themeColor="text1" w:themeTint="FF" w:themeShade="FF"/>
        </w:rPr>
        <w:t>As the qualified person supervising this assessment, I confirm I have undertaken the following</w:t>
      </w:r>
      <w:r w:rsidRPr="4E9A5047" w:rsidR="76ABF882">
        <w:rPr>
          <w:b w:val="1"/>
          <w:bCs w:val="1"/>
          <w:color w:val="000000" w:themeColor="text1" w:themeTint="FF" w:themeShade="FF"/>
        </w:rPr>
        <w:t>:</w:t>
      </w:r>
    </w:p>
    <w:p w:rsidRPr="00CE1B66" w:rsidR="00CE1B66" w:rsidP="4E9A5047" w:rsidRDefault="00CE1B66" w14:paraId="414F4AEC" w14:textId="2117DB86">
      <w:pPr>
        <w:tabs>
          <w:tab w:val="left" w:leader="none" w:pos="5245"/>
          <w:tab w:val="left" w:leader="none" w:pos="5954"/>
          <w:tab w:val="left" w:leader="none" w:pos="6946"/>
        </w:tabs>
        <w:spacing w:line="240" w:lineRule="exact"/>
        <w:rPr>
          <w:b w:val="1"/>
          <w:bCs w:val="1"/>
          <w:color w:val="000000" w:themeColor="text1" w:themeTint="FF" w:themeShade="FF"/>
        </w:rPr>
      </w:pPr>
    </w:p>
    <w:p w:rsidRPr="00CE1B66" w:rsidR="00CE1B66" w:rsidP="4E9A5047" w:rsidRDefault="00CE1B66" w14:paraId="699B7291" w14:textId="5A669D9D">
      <w:pPr>
        <w:pStyle w:val="ListParagraph"/>
        <w:numPr>
          <w:ilvl w:val="0"/>
          <w:numId w:val="1"/>
        </w:numPr>
        <w:tabs>
          <w:tab w:val="left" w:leader="none" w:pos="5245"/>
          <w:tab w:val="left" w:leader="none" w:pos="5954"/>
          <w:tab w:val="left" w:leader="none" w:pos="6946"/>
        </w:tabs>
        <w:spacing w:line="240" w:lineRule="exact"/>
        <w:rPr>
          <w:b w:val="1"/>
          <w:bCs w:val="1"/>
          <w:color w:val="000000" w:themeColor="text1" w:themeTint="FF" w:themeShade="FF"/>
        </w:rPr>
      </w:pPr>
      <w:r w:rsidRPr="4E9A5047" w:rsidR="0568EDEF">
        <w:rPr>
          <w:b w:val="1"/>
          <w:bCs w:val="1"/>
          <w:color w:val="000000" w:themeColor="text1" w:themeTint="FF" w:themeShade="FF"/>
        </w:rPr>
        <w:t>Checked the candidate’s driver’s license to verify their identity</w:t>
      </w:r>
    </w:p>
    <w:p w:rsidRPr="00CE1B66" w:rsidR="00CE1B66" w:rsidP="4E9A5047" w:rsidRDefault="00CE1B66" w14:paraId="3E8E0088" w14:textId="07716464">
      <w:pPr>
        <w:pStyle w:val="ListParagraph"/>
        <w:tabs>
          <w:tab w:val="left" w:leader="none" w:pos="5245"/>
          <w:tab w:val="left" w:leader="none" w:pos="5954"/>
          <w:tab w:val="left" w:leader="none" w:pos="6946"/>
        </w:tabs>
        <w:spacing w:line="240" w:lineRule="exact"/>
        <w:ind w:left="720"/>
        <w:rPr>
          <w:b w:val="1"/>
          <w:bCs w:val="1"/>
          <w:color w:val="000000" w:themeColor="text1" w:themeTint="FF" w:themeShade="FF"/>
        </w:rPr>
      </w:pPr>
    </w:p>
    <w:p w:rsidRPr="00CE1B66" w:rsidR="00CE1B66" w:rsidP="4E9A5047" w:rsidRDefault="00CE1B66" w14:paraId="3EF9B40D" w14:textId="2CDD89F0">
      <w:pPr>
        <w:pStyle w:val="ListParagraph"/>
        <w:numPr>
          <w:ilvl w:val="0"/>
          <w:numId w:val="1"/>
        </w:numPr>
        <w:tabs>
          <w:tab w:val="left" w:leader="none" w:pos="5245"/>
          <w:tab w:val="left" w:leader="none" w:pos="5954"/>
          <w:tab w:val="left" w:leader="none" w:pos="6946"/>
        </w:tabs>
        <w:spacing w:line="240" w:lineRule="exact"/>
        <w:rPr>
          <w:b w:val="1"/>
          <w:bCs w:val="1"/>
          <w:color w:val="000000" w:themeColor="text1" w:themeTint="FF" w:themeShade="FF"/>
        </w:rPr>
      </w:pPr>
      <w:r w:rsidRPr="4E9A5047" w:rsidR="0568EDEF">
        <w:rPr>
          <w:b w:val="1"/>
          <w:bCs w:val="1"/>
          <w:color w:val="000000" w:themeColor="text1" w:themeTint="FF" w:themeShade="FF"/>
        </w:rPr>
        <w:t>Read the shuttle run instruction and relayed to the candidate</w:t>
      </w:r>
    </w:p>
    <w:p w:rsidRPr="00CE1B66" w:rsidR="00CE1B66" w:rsidP="4E9A5047" w:rsidRDefault="00CE1B66" w14:paraId="5B3710E2" w14:textId="08713C2D">
      <w:pPr>
        <w:pStyle w:val="Normal"/>
        <w:tabs>
          <w:tab w:val="left" w:leader="none" w:pos="5245"/>
          <w:tab w:val="left" w:leader="none" w:pos="5954"/>
          <w:tab w:val="left" w:leader="none" w:pos="6946"/>
        </w:tabs>
        <w:spacing w:line="240" w:lineRule="exact"/>
        <w:rPr>
          <w:b w:val="1"/>
          <w:bCs w:val="1"/>
          <w:sz w:val="16"/>
          <w:szCs w:val="16"/>
        </w:rPr>
      </w:pPr>
      <w:r w:rsidRPr="4E9A5047" w:rsidR="003C6FBC">
        <w:rPr>
          <w:b w:val="1"/>
          <w:bCs w:val="1"/>
          <w:sz w:val="16"/>
          <w:szCs w:val="16"/>
        </w:rPr>
        <w:t xml:space="preserve"> </w:t>
      </w:r>
    </w:p>
    <w:p w:rsidR="004C7C32" w:rsidP="00F82A1A" w:rsidRDefault="004C7C32" w14:paraId="5B3710E3" w14:textId="77777777">
      <w:pPr>
        <w:pBdr>
          <w:bottom w:val="single" w:color="auto" w:sz="12" w:space="1"/>
        </w:pBdr>
        <w:tabs>
          <w:tab w:val="left" w:pos="5954"/>
        </w:tabs>
        <w:spacing w:line="240" w:lineRule="exact"/>
      </w:pPr>
    </w:p>
    <w:p w:rsidR="00B74667" w:rsidRDefault="00B74667" w14:paraId="5B3710E6" w14:textId="77777777">
      <w:pPr>
        <w:spacing w:line="240" w:lineRule="exact"/>
      </w:pPr>
    </w:p>
    <w:p w:rsidRPr="00F82A1A" w:rsidR="00F82A1A" w:rsidP="004C7C32" w:rsidRDefault="00F82A1A" w14:paraId="5B3710E7" w14:textId="11EA5D91">
      <w:pPr>
        <w:spacing w:line="240" w:lineRule="exact"/>
        <w:jc w:val="both"/>
        <w:rPr>
          <w:b/>
        </w:rPr>
      </w:pPr>
      <w:r w:rsidRPr="4E9A5047" w:rsidR="00F82A1A">
        <w:rPr>
          <w:b w:val="1"/>
          <w:bCs w:val="1"/>
        </w:rPr>
        <w:t xml:space="preserve">Successful </w:t>
      </w:r>
      <w:r w:rsidRPr="4E9A5047" w:rsidR="00F82A1A">
        <w:rPr>
          <w:b w:val="1"/>
          <w:bCs w:val="1"/>
        </w:rPr>
        <w:t>Shuttle Run Assessment</w:t>
      </w:r>
    </w:p>
    <w:p w:rsidR="4E9A5047" w:rsidP="4E9A5047" w:rsidRDefault="4E9A5047" w14:paraId="10838842" w14:textId="2B135620">
      <w:pPr>
        <w:spacing w:line="240" w:lineRule="exact"/>
        <w:jc w:val="both"/>
        <w:rPr>
          <w:b w:val="1"/>
          <w:bCs w:val="1"/>
        </w:rPr>
      </w:pPr>
    </w:p>
    <w:p w:rsidR="004C7C32" w:rsidP="004C7C32" w:rsidRDefault="004C7C32" w14:paraId="5B3710E8" w14:textId="743990DA">
      <w:pPr>
        <w:spacing w:line="240" w:lineRule="exact"/>
        <w:jc w:val="both"/>
      </w:pPr>
      <w:r>
        <w:t>I hereby certify that the abovementioned</w:t>
      </w:r>
      <w:r w:rsidR="00F82A1A">
        <w:t xml:space="preserve"> </w:t>
      </w:r>
      <w:r>
        <w:t xml:space="preserve">candidate </w:t>
      </w:r>
      <w:r w:rsidR="00B74667">
        <w:t xml:space="preserve">undertook the shuttle run at this </w:t>
      </w:r>
      <w:r w:rsidR="00F03F07">
        <w:t>fitness facility</w:t>
      </w:r>
      <w:r w:rsidR="00B74667">
        <w:t xml:space="preserve"> under my direct supervision and </w:t>
      </w:r>
      <w:r>
        <w:t>satisfactorily completed the Shuttle Run to level 9.6</w:t>
      </w:r>
    </w:p>
    <w:p w:rsidR="004C7C32" w:rsidRDefault="004C7C32" w14:paraId="5B3710E9" w14:textId="77777777">
      <w:pPr>
        <w:spacing w:line="240" w:lineRule="exact"/>
      </w:pPr>
    </w:p>
    <w:p w:rsidR="005D6AAD" w:rsidRDefault="005D6AAD" w14:paraId="5B3710EA" w14:textId="77777777">
      <w:pPr>
        <w:spacing w:line="240" w:lineRule="exact"/>
      </w:pPr>
    </w:p>
    <w:p w:rsidR="00CE1B66" w:rsidRDefault="00CE1B66" w14:paraId="5B3710EB" w14:textId="77777777">
      <w:pPr>
        <w:spacing w:line="240" w:lineRule="exact"/>
      </w:pPr>
    </w:p>
    <w:p w:rsidR="005D6AAD" w:rsidP="4E9A5047" w:rsidRDefault="005D6AAD" w14:paraId="5B3710ED" w14:textId="19CBA880">
      <w:pPr>
        <w:tabs>
          <w:tab w:val="left" w:leader="dot" w:pos="4536"/>
          <w:tab w:val="left" w:leader="none" w:pos="5670"/>
        </w:tabs>
        <w:spacing w:line="240" w:lineRule="exact"/>
      </w:pPr>
      <w:r w:rsidR="005D6AAD">
        <w:rPr/>
        <w:t xml:space="preserve">Signed: </w:t>
      </w:r>
      <w:r w:rsidR="3FEA5985">
        <w:rPr/>
        <w:t xml:space="preserve">                                                                               </w:t>
      </w:r>
      <w:r w:rsidR="00CE1B66">
        <w:rPr/>
        <w:t xml:space="preserve">Date:      </w:t>
      </w:r>
    </w:p>
    <w:p w:rsidR="00F82A1A" w:rsidRDefault="00F82A1A" w14:paraId="5B3710EE" w14:textId="77777777">
      <w:pPr>
        <w:tabs>
          <w:tab w:val="left" w:pos="567"/>
        </w:tabs>
        <w:spacing w:before="60"/>
      </w:pPr>
    </w:p>
    <w:p w:rsidRPr="00F82A1A" w:rsidR="00F82A1A" w:rsidP="00F82A1A" w:rsidRDefault="00B74667" w14:paraId="5B3710EF" w14:textId="4A3943C9">
      <w:pPr>
        <w:spacing w:line="240" w:lineRule="exact"/>
        <w:jc w:val="both"/>
        <w:rPr>
          <w:b/>
        </w:rPr>
      </w:pPr>
      <w:r w:rsidRPr="4E9A5047" w:rsidR="00B74667">
        <w:rPr>
          <w:b w:val="1"/>
          <w:bCs w:val="1"/>
        </w:rPr>
        <w:t xml:space="preserve">Incomplete </w:t>
      </w:r>
      <w:r w:rsidRPr="4E9A5047" w:rsidR="00F82A1A">
        <w:rPr>
          <w:b w:val="1"/>
          <w:bCs w:val="1"/>
        </w:rPr>
        <w:t>Shuttle Run Assessment</w:t>
      </w:r>
    </w:p>
    <w:p w:rsidR="4E9A5047" w:rsidP="4E9A5047" w:rsidRDefault="4E9A5047" w14:paraId="4DD93012" w14:textId="0A13D1D2">
      <w:pPr>
        <w:spacing w:line="240" w:lineRule="exact"/>
        <w:jc w:val="both"/>
        <w:rPr>
          <w:b w:val="1"/>
          <w:bCs w:val="1"/>
        </w:rPr>
      </w:pPr>
    </w:p>
    <w:p w:rsidR="00F82A1A" w:rsidP="00F82A1A" w:rsidRDefault="00F82A1A" w14:paraId="5B3710F0" w14:textId="5642C5A4">
      <w:pPr>
        <w:spacing w:line="240" w:lineRule="exact"/>
        <w:jc w:val="both"/>
      </w:pPr>
      <w:r>
        <w:t xml:space="preserve">I hereby certify that the abovementioned candidate </w:t>
      </w:r>
      <w:r w:rsidR="00B74667">
        <w:t>undertook the shuttle run at</w:t>
      </w:r>
      <w:r>
        <w:t xml:space="preserve"> this </w:t>
      </w:r>
      <w:r w:rsidR="00B46C5C">
        <w:t>fitness facility</w:t>
      </w:r>
      <w:r>
        <w:t xml:space="preserve"> </w:t>
      </w:r>
      <w:r w:rsidR="00B74667">
        <w:t xml:space="preserve">under my direct supervision, but </w:t>
      </w:r>
      <w:r>
        <w:t>was unable to satisfactorily complete the Shuttle Run to level 9.6</w:t>
      </w:r>
    </w:p>
    <w:p w:rsidR="00F82A1A" w:rsidP="00F82A1A" w:rsidRDefault="00F82A1A" w14:paraId="5B3710F1" w14:textId="77777777">
      <w:pPr>
        <w:spacing w:line="240" w:lineRule="exact"/>
      </w:pPr>
    </w:p>
    <w:p w:rsidR="00F82A1A" w:rsidP="00F82A1A" w:rsidRDefault="00F82A1A" w14:paraId="5B3710F2" w14:textId="77777777">
      <w:pPr>
        <w:spacing w:line="240" w:lineRule="exact"/>
      </w:pPr>
    </w:p>
    <w:p w:rsidR="00F82A1A" w:rsidP="00F82A1A" w:rsidRDefault="00F82A1A" w14:paraId="5B3710F3" w14:textId="77777777">
      <w:pPr>
        <w:spacing w:line="240" w:lineRule="exact"/>
      </w:pPr>
    </w:p>
    <w:p w:rsidR="00DA557C" w:rsidP="4E9A5047" w:rsidRDefault="008826E9" w14:paraId="5B3710F8" w14:textId="6075E8F8">
      <w:pPr>
        <w:tabs>
          <w:tab w:val="left" w:leader="dot" w:pos="4536"/>
          <w:tab w:val="left" w:leader="none" w:pos="5670"/>
        </w:tabs>
        <w:spacing w:before="60" w:line="240" w:lineRule="exact"/>
      </w:pPr>
      <w:r w:rsidR="00F82A1A">
        <w:rPr/>
        <w:t xml:space="preserve">Signed: </w:t>
      </w:r>
      <w:r w:rsidR="0782B43D">
        <w:rPr/>
        <w:t xml:space="preserve">                                                                            </w:t>
      </w:r>
      <w:r w:rsidR="00CE1B66">
        <w:rPr/>
        <w:t xml:space="preserve">Date:       </w:t>
      </w:r>
    </w:p>
    <w:sectPr w:rsidR="00DA557C" w:rsidSect="00B746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orient="portrait"/>
      <w:pgMar w:top="851" w:right="964" w:bottom="851" w:left="964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12CE" w:rsidRDefault="006F12CE" w14:paraId="4014B4F1" w14:textId="77777777">
      <w:r>
        <w:separator/>
      </w:r>
    </w:p>
  </w:endnote>
  <w:endnote w:type="continuationSeparator" w:id="0">
    <w:p w:rsidR="006F12CE" w:rsidRDefault="006F12CE" w14:paraId="2572BFF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5CB" w:rsidRDefault="003655CB" w14:paraId="5B37110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AAD" w:rsidP="4E9A5047" w:rsidRDefault="005D6AAD" w14:paraId="2CD1D0A6" w14:textId="3AD97D8B">
    <w:pPr>
      <w:tabs>
        <w:tab w:val="left" w:leader="none" w:pos="567"/>
      </w:tabs>
      <w:spacing w:before="60"/>
      <w:ind/>
      <w:jc w:val="center"/>
      <w:rPr>
        <w:b w:val="1"/>
        <w:bCs w:val="1"/>
      </w:rPr>
    </w:pPr>
    <w:r w:rsidRPr="4E9A5047" w:rsidR="4E9A5047">
      <w:rPr>
        <w:b w:val="1"/>
        <w:bCs w:val="1"/>
      </w:rPr>
      <w:t xml:space="preserve">This form must be sent to </w:t>
    </w:r>
    <w:hyperlink r:id="R59231395bfbc4635">
      <w:r w:rsidRPr="4E9A5047" w:rsidR="4E9A5047">
        <w:rPr>
          <w:rStyle w:val="Hyperlink"/>
          <w:b w:val="1"/>
          <w:bCs w:val="1"/>
        </w:rPr>
        <w:t>recruitment@fire.tas.gov.au</w:t>
      </w:r>
    </w:hyperlink>
    <w:r w:rsidRPr="4E9A5047" w:rsidR="4E9A5047">
      <w:rPr>
        <w:b w:val="1"/>
        <w:bCs w:val="1"/>
      </w:rPr>
      <w:t xml:space="preserve"> no later than close of business </w:t>
    </w:r>
  </w:p>
  <w:p w:rsidR="005D6AAD" w:rsidP="4E9A5047" w:rsidRDefault="005D6AAD" w14:paraId="4FB2F4BF" w14:textId="537B16C3">
    <w:pPr>
      <w:tabs>
        <w:tab w:val="left" w:leader="none" w:pos="567"/>
      </w:tabs>
      <w:spacing w:before="60"/>
      <w:ind/>
      <w:jc w:val="center"/>
      <w:rPr>
        <w:b w:val="1"/>
        <w:bCs w:val="1"/>
      </w:rPr>
    </w:pPr>
    <w:r w:rsidRPr="4E9A5047" w:rsidR="4E9A5047">
      <w:rPr>
        <w:b w:val="1"/>
        <w:bCs w:val="1"/>
      </w:rPr>
      <w:t xml:space="preserve">Friday 16 August 2024 </w:t>
    </w:r>
  </w:p>
  <w:p w:rsidR="005D6AAD" w:rsidP="4E9A5047" w:rsidRDefault="005D6AAD" w14:paraId="5B37110B" w14:textId="77777777">
    <w:pPr>
      <w:pStyle w:val="Footer"/>
      <w:tabs>
        <w:tab w:val="clear" w:pos="4819"/>
        <w:tab w:val="clear" w:pos="9071"/>
        <w:tab w:val="center" w:pos="4536"/>
        <w:tab w:val="right" w:pos="9214"/>
      </w:tabs>
      <w:ind w:right="-2"/>
      <w:rPr>
        <w:sz w:val="16"/>
        <w:szCs w:val="16"/>
      </w:rPr>
    </w:pPr>
    <w:r w:rsidRPr="4E9A5047" w:rsidR="4E9A5047">
      <w:rPr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5CB" w:rsidRDefault="003655CB" w14:paraId="5B3711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12CE" w:rsidRDefault="006F12CE" w14:paraId="0E393C8F" w14:textId="77777777">
      <w:r>
        <w:separator/>
      </w:r>
    </w:p>
  </w:footnote>
  <w:footnote w:type="continuationSeparator" w:id="0">
    <w:p w:rsidR="006F12CE" w:rsidRDefault="006F12CE" w14:paraId="39518D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5CB" w:rsidRDefault="003655CB" w14:paraId="5B3711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D6AAD" w:rsidRDefault="005D6AAD" w14:paraId="5B371104" w14:textId="77777777">
    <w:pPr>
      <w:jc w:val="center"/>
      <w:rPr>
        <w:rFonts w:ascii="Arial" w:hAnsi="Arial"/>
        <w:b/>
        <w:spacing w:val="40"/>
        <w:sz w:val="36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b/>
            <w:spacing w:val="40"/>
            <w:sz w:val="36"/>
          </w:rPr>
          <w:t>Tasmania</w:t>
        </w:r>
      </w:smartTag>
    </w:smartTag>
    <w:r>
      <w:rPr>
        <w:rFonts w:ascii="Arial" w:hAnsi="Arial"/>
        <w:b/>
        <w:spacing w:val="40"/>
        <w:sz w:val="36"/>
      </w:rPr>
      <w:t xml:space="preserve"> Fire Service</w:t>
    </w:r>
  </w:p>
  <w:p w:rsidR="005D6AAD" w:rsidRDefault="005D6AAD" w14:paraId="5B371105" w14:textId="77777777">
    <w:pPr>
      <w:pStyle w:val="Footer"/>
      <w:jc w:val="center"/>
      <w:rPr>
        <w:rFonts w:ascii="Garamond" w:hAnsi="Garamond"/>
        <w:sz w:val="16"/>
      </w:rPr>
    </w:pPr>
    <w:proofErr w:type="spellStart"/>
    <w:r>
      <w:rPr>
        <w:rFonts w:ascii="Garamond" w:hAnsi="Garamond"/>
        <w:sz w:val="16"/>
      </w:rPr>
      <w:t>Cnr</w:t>
    </w:r>
    <w:proofErr w:type="spellEnd"/>
    <w:r>
      <w:rPr>
        <w:rFonts w:ascii="Garamond" w:hAnsi="Garamond"/>
        <w:sz w:val="16"/>
      </w:rPr>
      <w:t xml:space="preserve"> Argyle &amp; Melville Streets, </w:t>
    </w:r>
    <w:smartTag w:uri="urn:schemas-microsoft-com:office:smarttags" w:element="place">
      <w:smartTag w:uri="urn:schemas-microsoft-com:office:smarttags" w:element="City">
        <w:r>
          <w:rPr>
            <w:rFonts w:ascii="Garamond" w:hAnsi="Garamond"/>
            <w:sz w:val="16"/>
          </w:rPr>
          <w:t>Hobart</w:t>
        </w:r>
      </w:smartTag>
    </w:smartTag>
    <w:r>
      <w:rPr>
        <w:rFonts w:ascii="Garamond" w:hAnsi="Garamond"/>
        <w:sz w:val="16"/>
      </w:rPr>
      <w:t>, 7000</w:t>
    </w:r>
  </w:p>
  <w:p w:rsidR="005D6AAD" w:rsidP="4E9A5047" w:rsidRDefault="005D6AAD" w14:paraId="5B371106" w14:textId="082D0E8F">
    <w:pPr>
      <w:spacing w:after="60"/>
      <w:jc w:val="center"/>
      <w:rPr>
        <w:rFonts w:ascii="Garamond" w:hAnsi="Garamond"/>
        <w:sz w:val="16"/>
        <w:szCs w:val="16"/>
      </w:rPr>
    </w:pPr>
    <w:r w:rsidRPr="4E9A5047" w:rsidR="4E9A5047">
      <w:rPr>
        <w:rFonts w:ascii="Garamond" w:hAnsi="Garamond"/>
        <w:sz w:val="16"/>
        <w:szCs w:val="16"/>
      </w:rPr>
      <w:t xml:space="preserve">GPO </w:t>
    </w:r>
    <w:r w:rsidRPr="4E9A5047" w:rsidR="4E9A5047">
      <w:rPr>
        <w:rFonts w:ascii="Garamond" w:hAnsi="Garamond"/>
        <w:sz w:val="16"/>
        <w:szCs w:val="16"/>
      </w:rPr>
      <w:t>Box 1526</w:t>
    </w:r>
    <w:r w:rsidRPr="4E9A5047" w:rsidR="4E9A5047">
      <w:rPr>
        <w:rFonts w:ascii="Garamond" w:hAnsi="Garamond"/>
        <w:sz w:val="16"/>
        <w:szCs w:val="16"/>
      </w:rPr>
      <w:t xml:space="preserve">, </w:t>
    </w:r>
    <w:r w:rsidRPr="4E9A5047" w:rsidR="4E9A5047">
      <w:rPr>
        <w:rFonts w:ascii="Garamond" w:hAnsi="Garamond"/>
        <w:sz w:val="16"/>
        <w:szCs w:val="16"/>
      </w:rPr>
      <w:t>HOBART TAS</w:t>
    </w:r>
    <w:r w:rsidRPr="4E9A5047" w:rsidR="4E9A5047">
      <w:rPr>
        <w:rFonts w:ascii="Garamond" w:hAnsi="Garamond"/>
        <w:sz w:val="16"/>
        <w:szCs w:val="16"/>
      </w:rPr>
      <w:t xml:space="preserve">  7001</w:t>
    </w:r>
    <w:smartTag w:uri="urn:schemas-microsoft-com:office:smarttags" w:element="address">
      <w:smartTag w:uri="urn:schemas-microsoft-com:office:smarttags" w:element="Street"/>
      <w:smartTag w:uri="urn:schemas-microsoft-com:office:smarttags" w:element="City"/>
    </w:smartTag>
  </w:p>
  <w:p w:rsidR="005D6AAD" w:rsidRDefault="005D6AAD" w14:paraId="5B3711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5CB" w:rsidRDefault="003655CB" w14:paraId="5B37110C" w14:textId="77777777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0d5e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90"/>
    <w:rsid w:val="000044FE"/>
    <w:rsid w:val="000E2EBC"/>
    <w:rsid w:val="001233C8"/>
    <w:rsid w:val="001351F3"/>
    <w:rsid w:val="00172E90"/>
    <w:rsid w:val="00187A0A"/>
    <w:rsid w:val="001A7AD2"/>
    <w:rsid w:val="001B7A39"/>
    <w:rsid w:val="002331FD"/>
    <w:rsid w:val="00270400"/>
    <w:rsid w:val="002C2A9E"/>
    <w:rsid w:val="002E1212"/>
    <w:rsid w:val="00307482"/>
    <w:rsid w:val="00352128"/>
    <w:rsid w:val="003655CB"/>
    <w:rsid w:val="003A31D5"/>
    <w:rsid w:val="003A3ED2"/>
    <w:rsid w:val="003C6FBC"/>
    <w:rsid w:val="003F27DD"/>
    <w:rsid w:val="00440E4A"/>
    <w:rsid w:val="00464463"/>
    <w:rsid w:val="004645F6"/>
    <w:rsid w:val="00482271"/>
    <w:rsid w:val="004C7C32"/>
    <w:rsid w:val="004E147C"/>
    <w:rsid w:val="004F2592"/>
    <w:rsid w:val="00512664"/>
    <w:rsid w:val="005507B9"/>
    <w:rsid w:val="0057402E"/>
    <w:rsid w:val="00586C4D"/>
    <w:rsid w:val="005939B1"/>
    <w:rsid w:val="005D6AAD"/>
    <w:rsid w:val="005F62CA"/>
    <w:rsid w:val="0061147C"/>
    <w:rsid w:val="0065132F"/>
    <w:rsid w:val="00663A9B"/>
    <w:rsid w:val="00672758"/>
    <w:rsid w:val="006F12CE"/>
    <w:rsid w:val="006F3FA7"/>
    <w:rsid w:val="00751160"/>
    <w:rsid w:val="00795C0D"/>
    <w:rsid w:val="007B798C"/>
    <w:rsid w:val="007E1BF4"/>
    <w:rsid w:val="007E3F79"/>
    <w:rsid w:val="00820F25"/>
    <w:rsid w:val="00840134"/>
    <w:rsid w:val="008826E9"/>
    <w:rsid w:val="008913C6"/>
    <w:rsid w:val="00895170"/>
    <w:rsid w:val="008C3952"/>
    <w:rsid w:val="00930A41"/>
    <w:rsid w:val="00984C54"/>
    <w:rsid w:val="009B2E7A"/>
    <w:rsid w:val="009D342C"/>
    <w:rsid w:val="00A67FF7"/>
    <w:rsid w:val="00A720A4"/>
    <w:rsid w:val="00A80C7E"/>
    <w:rsid w:val="00B02FD7"/>
    <w:rsid w:val="00B24CC4"/>
    <w:rsid w:val="00B263C5"/>
    <w:rsid w:val="00B46C5C"/>
    <w:rsid w:val="00B678AF"/>
    <w:rsid w:val="00B72323"/>
    <w:rsid w:val="00B74667"/>
    <w:rsid w:val="00BD1D6B"/>
    <w:rsid w:val="00BE2DF6"/>
    <w:rsid w:val="00BF5662"/>
    <w:rsid w:val="00C70F04"/>
    <w:rsid w:val="00C89255"/>
    <w:rsid w:val="00CD6422"/>
    <w:rsid w:val="00CE1B66"/>
    <w:rsid w:val="00D1220D"/>
    <w:rsid w:val="00D23389"/>
    <w:rsid w:val="00D5345B"/>
    <w:rsid w:val="00D63F5E"/>
    <w:rsid w:val="00D74448"/>
    <w:rsid w:val="00DA557C"/>
    <w:rsid w:val="00DB7560"/>
    <w:rsid w:val="00DE60D4"/>
    <w:rsid w:val="00E17273"/>
    <w:rsid w:val="00E26054"/>
    <w:rsid w:val="00E44945"/>
    <w:rsid w:val="00E74E6D"/>
    <w:rsid w:val="00E83075"/>
    <w:rsid w:val="00EA6856"/>
    <w:rsid w:val="00EA6BDE"/>
    <w:rsid w:val="00EE66E8"/>
    <w:rsid w:val="00F03F07"/>
    <w:rsid w:val="00F10134"/>
    <w:rsid w:val="00F57D46"/>
    <w:rsid w:val="00F70631"/>
    <w:rsid w:val="00F82A1A"/>
    <w:rsid w:val="00F904F6"/>
    <w:rsid w:val="00F95B8B"/>
    <w:rsid w:val="00F974CD"/>
    <w:rsid w:val="00FB5EB8"/>
    <w:rsid w:val="01CBD320"/>
    <w:rsid w:val="0525DF33"/>
    <w:rsid w:val="0568EDEF"/>
    <w:rsid w:val="0782B43D"/>
    <w:rsid w:val="09885F22"/>
    <w:rsid w:val="106E032A"/>
    <w:rsid w:val="1131ED04"/>
    <w:rsid w:val="15E50606"/>
    <w:rsid w:val="19B6B508"/>
    <w:rsid w:val="2073FC7D"/>
    <w:rsid w:val="2632A659"/>
    <w:rsid w:val="2895FF5F"/>
    <w:rsid w:val="2E677C30"/>
    <w:rsid w:val="2F39E4F2"/>
    <w:rsid w:val="3E8CE6DA"/>
    <w:rsid w:val="3FEA5985"/>
    <w:rsid w:val="4053067A"/>
    <w:rsid w:val="48AA8266"/>
    <w:rsid w:val="4BB47CC8"/>
    <w:rsid w:val="4C8185C7"/>
    <w:rsid w:val="4E9A5047"/>
    <w:rsid w:val="5261ADFD"/>
    <w:rsid w:val="54AABF21"/>
    <w:rsid w:val="6149299B"/>
    <w:rsid w:val="696519EA"/>
    <w:rsid w:val="69923056"/>
    <w:rsid w:val="6FF5C157"/>
    <w:rsid w:val="76ABF882"/>
    <w:rsid w:val="7BD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3710C9"/>
  <w15:chartTrackingRefBased/>
  <w15:docId w15:val="{E60D1780-A93C-46F2-9D81-FB62B39452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ourier" w:hAnsi="Courier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/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spacing w:before="120" w:line="240" w:lineRule="exact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D63F5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D63F5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720A4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F3FA7"/>
    <w:rPr>
      <w:color w:val="954F72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numbering" Target="numbering.xml" Id="R7ea4223b44e84ea1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recruitment@fire.tas.gov.au" TargetMode="External" Id="R59231395bfbc463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FIRE\FIRETEMP\Form%20letter.dot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07cab6-810f-43fa-ad2a-2ec0c56d8061" xsi:nil="true"/>
    <lcf76f155ced4ddcb4097134ff3c332f xmlns="9ecca5e3-b529-4d91-b640-84e6d814afd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94E40B4D8A24CB5431F7F1EE8238F" ma:contentTypeVersion="17" ma:contentTypeDescription="Create a new document." ma:contentTypeScope="" ma:versionID="4270be9f223b5f4b7634e177e4fa240b">
  <xsd:schema xmlns:xsd="http://www.w3.org/2001/XMLSchema" xmlns:xs="http://www.w3.org/2001/XMLSchema" xmlns:p="http://schemas.microsoft.com/office/2006/metadata/properties" xmlns:ns2="9ecca5e3-b529-4d91-b640-84e6d814afd2" xmlns:ns3="8d07cab6-810f-43fa-ad2a-2ec0c56d8061" targetNamespace="http://schemas.microsoft.com/office/2006/metadata/properties" ma:root="true" ma:fieldsID="acb9fb32bac640f4f5dcae36ee465bac" ns2:_="" ns3:_="">
    <xsd:import namespace="9ecca5e3-b529-4d91-b640-84e6d814afd2"/>
    <xsd:import namespace="8d07cab6-810f-43fa-ad2a-2ec0c56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ca5e3-b529-4d91-b640-84e6d814a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586801d-e58a-4ff8-9f6a-008583a56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cab6-810f-43fa-ad2a-2ec0c56d8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2ed82d-8c7b-4896-b5bd-34aa31cf7c0c}" ma:internalName="TaxCatchAll" ma:showField="CatchAllData" ma:web="8d07cab6-810f-43fa-ad2a-2ec0c56d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96F35-E2FF-4C58-A07B-C61BF4C65819}">
  <ds:schemaRefs>
    <ds:schemaRef ds:uri="http://schemas.microsoft.com/office/2006/metadata/properties"/>
    <ds:schemaRef ds:uri="http://schemas.microsoft.com/office/infopath/2007/PartnerControls"/>
    <ds:schemaRef ds:uri="8d07cab6-810f-43fa-ad2a-2ec0c56d8061"/>
    <ds:schemaRef ds:uri="9ecca5e3-b529-4d91-b640-84e6d814afd2"/>
  </ds:schemaRefs>
</ds:datastoreItem>
</file>

<file path=customXml/itemProps2.xml><?xml version="1.0" encoding="utf-8"?>
<ds:datastoreItem xmlns:ds="http://schemas.openxmlformats.org/officeDocument/2006/customXml" ds:itemID="{8E6FDA8E-7BA2-41C9-8374-7A2C3B8CA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B7613-49E1-4F32-B32C-A56C7D829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3290E-E9CA-42BC-B28C-38B066436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ca5e3-b529-4d91-b640-84e6d814afd2"/>
    <ds:schemaRef ds:uri="8d07cab6-810f-43fa-ad2a-2ec0c56d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Form letter.dot</ap:Template>
  <ap:Application>Microsoft Word for the web</ap:Application>
  <ap:DocSecurity>0</ap:DocSecurity>
  <ap:ScaleCrop>false</ap:ScaleCrop>
  <ap:Company>Tasmania Fire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Firefighter Fitness Indemnity</dc:title>
  <dc:subject/>
  <dc:creator>John Thomson</dc:creator>
  <keywords/>
  <lastModifiedBy>McGrath, Emma</lastModifiedBy>
  <revision>4</revision>
  <lastPrinted>2020-01-08T16:03:00.0000000Z</lastPrinted>
  <dcterms:created xsi:type="dcterms:W3CDTF">2024-07-25T01:37:00.0000000Z</dcterms:created>
  <dcterms:modified xsi:type="dcterms:W3CDTF">2024-07-28T23:05:45.3650811Z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0x010100AF894E40B4D8A24CB5431F7F1EE8238F</vt:lpwstr>
  </property>
</Properties>
</file>